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69" w:rsidRPr="008772A9" w:rsidRDefault="005E7569" w:rsidP="005E756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772A9">
        <w:rPr>
          <w:b/>
          <w:sz w:val="24"/>
          <w:szCs w:val="24"/>
        </w:rPr>
        <w:t>ЗАЯВЛЕНИЕ</w:t>
      </w:r>
    </w:p>
    <w:p w:rsidR="005E7569" w:rsidRPr="008772A9" w:rsidRDefault="005E7569" w:rsidP="005E7569">
      <w:pPr>
        <w:jc w:val="center"/>
        <w:rPr>
          <w:b/>
          <w:sz w:val="24"/>
          <w:szCs w:val="24"/>
        </w:rPr>
      </w:pPr>
      <w:r w:rsidRPr="008772A9">
        <w:rPr>
          <w:b/>
          <w:sz w:val="24"/>
          <w:szCs w:val="24"/>
        </w:rPr>
        <w:t>о согласии на обработку</w:t>
      </w:r>
      <w:r w:rsidR="002F62D2">
        <w:rPr>
          <w:b/>
          <w:sz w:val="24"/>
          <w:szCs w:val="24"/>
        </w:rPr>
        <w:t xml:space="preserve"> </w:t>
      </w:r>
      <w:r w:rsidRPr="008772A9">
        <w:rPr>
          <w:b/>
          <w:sz w:val="24"/>
          <w:szCs w:val="24"/>
        </w:rPr>
        <w:t>персональных данных</w:t>
      </w:r>
    </w:p>
    <w:p w:rsidR="005E7569" w:rsidRPr="008772A9" w:rsidRDefault="005E7569" w:rsidP="005E7569">
      <w:pPr>
        <w:jc w:val="center"/>
        <w:rPr>
          <w:b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7"/>
        <w:gridCol w:w="6865"/>
        <w:gridCol w:w="1377"/>
      </w:tblGrid>
      <w:tr w:rsidR="005E4E51" w:rsidRPr="00EB70FB" w:rsidTr="00EB70FB">
        <w:tc>
          <w:tcPr>
            <w:tcW w:w="437" w:type="dxa"/>
            <w:shd w:val="clear" w:color="auto" w:fill="auto"/>
          </w:tcPr>
          <w:p w:rsidR="008772A9" w:rsidRPr="00EB70FB" w:rsidRDefault="008772A9" w:rsidP="00EB70FB">
            <w:pPr>
              <w:jc w:val="both"/>
              <w:rPr>
                <w:sz w:val="24"/>
                <w:szCs w:val="24"/>
              </w:rPr>
            </w:pPr>
            <w:r w:rsidRPr="00EB70FB">
              <w:rPr>
                <w:sz w:val="24"/>
                <w:szCs w:val="24"/>
              </w:rPr>
              <w:t>Я,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shd w:val="clear" w:color="auto" w:fill="auto"/>
          </w:tcPr>
          <w:p w:rsidR="008772A9" w:rsidRPr="00EB70FB" w:rsidRDefault="008772A9" w:rsidP="00EB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8772A9" w:rsidRPr="00EB70FB" w:rsidRDefault="008772A9" w:rsidP="00EB70FB">
            <w:pPr>
              <w:jc w:val="both"/>
              <w:rPr>
                <w:sz w:val="24"/>
                <w:szCs w:val="24"/>
              </w:rPr>
            </w:pPr>
            <w:r w:rsidRPr="00EB70FB">
              <w:rPr>
                <w:sz w:val="24"/>
                <w:szCs w:val="24"/>
              </w:rPr>
              <w:t xml:space="preserve">свободно, </w:t>
            </w:r>
          </w:p>
        </w:tc>
      </w:tr>
      <w:tr w:rsidR="005E4E51" w:rsidRPr="00EB70FB" w:rsidTr="00EB70FB">
        <w:tc>
          <w:tcPr>
            <w:tcW w:w="437" w:type="dxa"/>
            <w:shd w:val="clear" w:color="auto" w:fill="auto"/>
          </w:tcPr>
          <w:p w:rsidR="008772A9" w:rsidRPr="00EB70FB" w:rsidRDefault="008772A9" w:rsidP="00EB7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</w:tcBorders>
            <w:shd w:val="clear" w:color="auto" w:fill="auto"/>
          </w:tcPr>
          <w:p w:rsidR="008772A9" w:rsidRPr="00EB70FB" w:rsidRDefault="008772A9" w:rsidP="00EB70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B70FB">
              <w:rPr>
                <w:sz w:val="24"/>
                <w:szCs w:val="24"/>
                <w:vertAlign w:val="superscript"/>
              </w:rPr>
              <w:t>(ФИО)</w:t>
            </w:r>
          </w:p>
        </w:tc>
        <w:tc>
          <w:tcPr>
            <w:tcW w:w="1382" w:type="dxa"/>
            <w:shd w:val="clear" w:color="auto" w:fill="auto"/>
          </w:tcPr>
          <w:p w:rsidR="008772A9" w:rsidRPr="00EB70FB" w:rsidRDefault="008772A9" w:rsidP="00EB70FB">
            <w:pPr>
              <w:jc w:val="both"/>
              <w:rPr>
                <w:sz w:val="24"/>
                <w:szCs w:val="24"/>
              </w:rPr>
            </w:pPr>
          </w:p>
        </w:tc>
      </w:tr>
    </w:tbl>
    <w:p w:rsidR="005E7569" w:rsidRPr="008772A9" w:rsidRDefault="008772A9" w:rsidP="008772A9">
      <w:pPr>
        <w:jc w:val="both"/>
        <w:rPr>
          <w:sz w:val="24"/>
          <w:szCs w:val="24"/>
        </w:rPr>
      </w:pPr>
      <w:r w:rsidRPr="008772A9">
        <w:rPr>
          <w:sz w:val="24"/>
          <w:szCs w:val="24"/>
        </w:rPr>
        <w:t xml:space="preserve">своей волей </w:t>
      </w:r>
      <w:r w:rsidR="005E7569" w:rsidRPr="008772A9">
        <w:rPr>
          <w:sz w:val="24"/>
          <w:szCs w:val="24"/>
        </w:rPr>
        <w:t>и</w:t>
      </w:r>
      <w:r w:rsidR="00AD0454">
        <w:rPr>
          <w:sz w:val="24"/>
          <w:szCs w:val="24"/>
        </w:rPr>
        <w:t xml:space="preserve"> в сво</w:t>
      </w:r>
      <w:r w:rsidR="00F25D49">
        <w:rPr>
          <w:sz w:val="24"/>
          <w:szCs w:val="24"/>
        </w:rPr>
        <w:t>ё</w:t>
      </w:r>
      <w:r w:rsidR="00AD0454">
        <w:rPr>
          <w:sz w:val="24"/>
          <w:szCs w:val="24"/>
        </w:rPr>
        <w:t xml:space="preserve">м интересе даю согласие </w:t>
      </w:r>
      <w:r w:rsidR="008E566D" w:rsidRPr="008E566D">
        <w:rPr>
          <w:sz w:val="24"/>
          <w:szCs w:val="24"/>
        </w:rPr>
        <w:t>АО «АК «НордСтар»</w:t>
      </w:r>
      <w:r w:rsidR="005E7569" w:rsidRPr="008772A9">
        <w:rPr>
          <w:sz w:val="24"/>
          <w:szCs w:val="24"/>
        </w:rPr>
        <w:t xml:space="preserve"> (далее – </w:t>
      </w:r>
      <w:r w:rsidR="00F25D49">
        <w:rPr>
          <w:sz w:val="24"/>
          <w:szCs w:val="24"/>
        </w:rPr>
        <w:t>Общество</w:t>
      </w:r>
      <w:r w:rsidR="005E7569" w:rsidRPr="008772A9">
        <w:rPr>
          <w:sz w:val="24"/>
          <w:szCs w:val="24"/>
        </w:rPr>
        <w:t>)</w:t>
      </w:r>
      <w:r w:rsidR="00E1138C" w:rsidRPr="008772A9">
        <w:rPr>
          <w:sz w:val="24"/>
          <w:szCs w:val="24"/>
        </w:rPr>
        <w:t xml:space="preserve"> </w:t>
      </w:r>
      <w:r w:rsidR="005E7569" w:rsidRPr="008772A9">
        <w:rPr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в документарной и электронной форме, следующих персональных данных: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 xml:space="preserve">Фамилия, имя, отчество, дата и место рождения, </w:t>
      </w:r>
      <w:r w:rsidR="00CB3995" w:rsidRPr="008772A9">
        <w:rPr>
          <w:rFonts w:eastAsia="Calibri"/>
          <w:sz w:val="24"/>
          <w:szCs w:val="24"/>
        </w:rPr>
        <w:t xml:space="preserve">возраст, </w:t>
      </w:r>
      <w:r w:rsidRPr="008772A9">
        <w:rPr>
          <w:rFonts w:eastAsia="Calibri"/>
          <w:sz w:val="24"/>
          <w:szCs w:val="24"/>
        </w:rPr>
        <w:t>пол.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Биометрические персональные данные (фотография).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 xml:space="preserve">Адрес регистрации по месту жительства / месту пребывания и </w:t>
      </w:r>
      <w:r w:rsidR="00E1138C" w:rsidRPr="008772A9">
        <w:rPr>
          <w:rFonts w:eastAsia="Calibri"/>
          <w:sz w:val="24"/>
          <w:szCs w:val="24"/>
        </w:rPr>
        <w:t xml:space="preserve">адрес </w:t>
      </w:r>
      <w:r w:rsidRPr="008772A9">
        <w:rPr>
          <w:rFonts w:eastAsia="Calibri"/>
          <w:sz w:val="24"/>
          <w:szCs w:val="24"/>
        </w:rPr>
        <w:t>фактического проживания.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Дата регистрации по месту жительства</w:t>
      </w:r>
      <w:r w:rsidR="006F546D" w:rsidRPr="008772A9">
        <w:rPr>
          <w:rFonts w:eastAsia="Calibri"/>
          <w:sz w:val="24"/>
          <w:szCs w:val="24"/>
        </w:rPr>
        <w:t xml:space="preserve"> / месту пребывания</w:t>
      </w:r>
      <w:r w:rsidRPr="008772A9">
        <w:rPr>
          <w:rFonts w:eastAsia="Calibri"/>
          <w:sz w:val="24"/>
          <w:szCs w:val="24"/>
        </w:rPr>
        <w:t>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Д</w:t>
      </w:r>
      <w:r w:rsidR="00E1138C" w:rsidRPr="008772A9">
        <w:rPr>
          <w:rFonts w:eastAsia="Calibri"/>
          <w:sz w:val="24"/>
          <w:szCs w:val="24"/>
        </w:rPr>
        <w:t>анные до</w:t>
      </w:r>
      <w:r w:rsidRPr="008772A9">
        <w:rPr>
          <w:rFonts w:eastAsia="Calibri"/>
          <w:sz w:val="24"/>
          <w:szCs w:val="24"/>
        </w:rPr>
        <w:t>кумент</w:t>
      </w:r>
      <w:r w:rsidR="00E1138C" w:rsidRPr="008772A9">
        <w:rPr>
          <w:rFonts w:eastAsia="Calibri"/>
          <w:sz w:val="24"/>
          <w:szCs w:val="24"/>
        </w:rPr>
        <w:t>а</w:t>
      </w:r>
      <w:r w:rsidRPr="008772A9">
        <w:rPr>
          <w:rFonts w:eastAsia="Calibri"/>
          <w:sz w:val="24"/>
          <w:szCs w:val="24"/>
        </w:rPr>
        <w:t>, удостоверяющ</w:t>
      </w:r>
      <w:r w:rsidR="00E1138C" w:rsidRPr="008772A9">
        <w:rPr>
          <w:rFonts w:eastAsia="Calibri"/>
          <w:sz w:val="24"/>
          <w:szCs w:val="24"/>
        </w:rPr>
        <w:t>его</w:t>
      </w:r>
      <w:r w:rsidRPr="008772A9">
        <w:rPr>
          <w:rFonts w:eastAsia="Calibri"/>
          <w:sz w:val="24"/>
          <w:szCs w:val="24"/>
        </w:rPr>
        <w:t xml:space="preserve"> личность на территории Российской Федерации (серия, номер, кем и когда выдан</w:t>
      </w:r>
      <w:r w:rsidR="00CB3995" w:rsidRPr="008772A9">
        <w:rPr>
          <w:rFonts w:eastAsia="Calibri"/>
          <w:sz w:val="24"/>
          <w:szCs w:val="24"/>
        </w:rPr>
        <w:t>, код подразделения</w:t>
      </w:r>
      <w:r w:rsidRPr="008772A9">
        <w:rPr>
          <w:rFonts w:eastAsia="Calibri"/>
          <w:sz w:val="24"/>
          <w:szCs w:val="24"/>
        </w:rPr>
        <w:t>).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Д</w:t>
      </w:r>
      <w:r w:rsidR="00E1138C" w:rsidRPr="008772A9">
        <w:rPr>
          <w:rFonts w:eastAsia="Calibri"/>
          <w:sz w:val="24"/>
          <w:szCs w:val="24"/>
        </w:rPr>
        <w:t>анные д</w:t>
      </w:r>
      <w:r w:rsidRPr="008772A9">
        <w:rPr>
          <w:rFonts w:eastAsia="Calibri"/>
          <w:sz w:val="24"/>
          <w:szCs w:val="24"/>
        </w:rPr>
        <w:t>окумент</w:t>
      </w:r>
      <w:r w:rsidR="00E1138C" w:rsidRPr="008772A9">
        <w:rPr>
          <w:rFonts w:eastAsia="Calibri"/>
          <w:sz w:val="24"/>
          <w:szCs w:val="24"/>
        </w:rPr>
        <w:t>а</w:t>
      </w:r>
      <w:r w:rsidRPr="008772A9">
        <w:rPr>
          <w:rFonts w:eastAsia="Calibri"/>
          <w:sz w:val="24"/>
          <w:szCs w:val="24"/>
        </w:rPr>
        <w:t>, удостоверяющ</w:t>
      </w:r>
      <w:r w:rsidR="00E1138C" w:rsidRPr="008772A9">
        <w:rPr>
          <w:rFonts w:eastAsia="Calibri"/>
          <w:sz w:val="24"/>
          <w:szCs w:val="24"/>
        </w:rPr>
        <w:t>его</w:t>
      </w:r>
      <w:r w:rsidRPr="008772A9">
        <w:rPr>
          <w:rFonts w:eastAsia="Calibri"/>
          <w:sz w:val="24"/>
          <w:szCs w:val="24"/>
        </w:rPr>
        <w:t xml:space="preserve"> личность гражданина Российской Федерации за пределами Российской Федерации (серия, номер, кем и когда выдан</w:t>
      </w:r>
      <w:r w:rsidR="00CB3995" w:rsidRPr="008772A9">
        <w:rPr>
          <w:rFonts w:eastAsia="Calibri"/>
          <w:sz w:val="24"/>
          <w:szCs w:val="24"/>
        </w:rPr>
        <w:t>, срок действия</w:t>
      </w:r>
      <w:r w:rsidRPr="008772A9">
        <w:rPr>
          <w:rFonts w:eastAsia="Calibri"/>
          <w:sz w:val="24"/>
          <w:szCs w:val="24"/>
        </w:rPr>
        <w:t>).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Номер телефона</w:t>
      </w:r>
      <w:r w:rsidR="00611B15" w:rsidRPr="008772A9">
        <w:rPr>
          <w:rFonts w:eastAsia="Calibri"/>
          <w:sz w:val="24"/>
          <w:szCs w:val="24"/>
        </w:rPr>
        <w:t>, адрес электронной почты</w:t>
      </w:r>
      <w:r w:rsidRPr="008772A9">
        <w:rPr>
          <w:rFonts w:eastAsia="Calibri"/>
          <w:sz w:val="24"/>
          <w:szCs w:val="24"/>
        </w:rPr>
        <w:t>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Сведения о привлечении к уголовной, административной ответственности.</w:t>
      </w:r>
    </w:p>
    <w:p w:rsidR="005E7569" w:rsidRPr="008772A9" w:rsidRDefault="005E756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t>Сведения о наличии/отсутствии судимости.</w:t>
      </w:r>
    </w:p>
    <w:p w:rsidR="00611B15" w:rsidRPr="008772A9" w:rsidRDefault="008772A9" w:rsidP="008772A9">
      <w:pPr>
        <w:numPr>
          <w:ilvl w:val="0"/>
          <w:numId w:val="15"/>
        </w:numPr>
        <w:autoSpaceDE w:val="0"/>
        <w:autoSpaceDN w:val="0"/>
        <w:adjustRightInd w:val="0"/>
        <w:ind w:left="709" w:hanging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611B15" w:rsidRPr="008772A9">
        <w:rPr>
          <w:rFonts w:eastAsia="Calibri"/>
          <w:sz w:val="24"/>
          <w:szCs w:val="24"/>
        </w:rPr>
        <w:t>ведения о прохождении государственной дактилоскопической регистрации</w:t>
      </w:r>
    </w:p>
    <w:p w:rsidR="00192BDF" w:rsidRDefault="00192BDF" w:rsidP="00192B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D1328" w:rsidRDefault="00F25D49" w:rsidP="00192B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Общество</w:t>
      </w:r>
      <w:r w:rsidR="00B13904" w:rsidRPr="008772A9">
        <w:rPr>
          <w:rFonts w:eastAsia="Calibri"/>
          <w:sz w:val="24"/>
          <w:szCs w:val="24"/>
        </w:rPr>
        <w:t xml:space="preserve"> вправе</w:t>
      </w:r>
      <w:r w:rsidR="005E7569" w:rsidRPr="008772A9">
        <w:rPr>
          <w:rFonts w:eastAsia="Calibri"/>
          <w:sz w:val="24"/>
          <w:szCs w:val="24"/>
        </w:rPr>
        <w:t xml:space="preserve"> обрабатывать мои персональные данные в </w:t>
      </w:r>
      <w:r>
        <w:rPr>
          <w:rFonts w:eastAsia="Calibri"/>
          <w:sz w:val="24"/>
          <w:szCs w:val="24"/>
        </w:rPr>
        <w:t xml:space="preserve">связи с наличием договорных отношений между Обществом и ____________________, сотрудником/представителем которого я являюсь на дату подписания настоящего согласия, </w:t>
      </w:r>
      <w:r w:rsidR="009137D7" w:rsidRPr="001751A5">
        <w:rPr>
          <w:rFonts w:eastAsia="Calibri"/>
          <w:sz w:val="24"/>
          <w:szCs w:val="24"/>
        </w:rPr>
        <w:t xml:space="preserve">а также </w:t>
      </w:r>
      <w:r w:rsidR="005E7569" w:rsidRPr="001751A5">
        <w:rPr>
          <w:rFonts w:eastAsia="Calibri"/>
          <w:sz w:val="24"/>
          <w:szCs w:val="24"/>
        </w:rPr>
        <w:t xml:space="preserve">в иных целях, установленных </w:t>
      </w:r>
      <w:r w:rsidR="00B13904" w:rsidRPr="001751A5">
        <w:rPr>
          <w:rFonts w:eastAsia="Calibri"/>
          <w:sz w:val="24"/>
          <w:szCs w:val="24"/>
        </w:rPr>
        <w:t>действующим</w:t>
      </w:r>
      <w:r w:rsidR="00B13904" w:rsidRPr="008772A9">
        <w:rPr>
          <w:rFonts w:eastAsia="Calibri"/>
          <w:sz w:val="24"/>
          <w:szCs w:val="24"/>
        </w:rPr>
        <w:t xml:space="preserve"> законодательством</w:t>
      </w:r>
    </w:p>
    <w:p w:rsidR="001D1328" w:rsidRPr="001D1328" w:rsidRDefault="001D1328" w:rsidP="001D132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E7569" w:rsidRPr="008772A9" w:rsidRDefault="005E7569" w:rsidP="00192B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val="single"/>
        </w:rPr>
      </w:pPr>
      <w:r w:rsidRPr="008772A9">
        <w:rPr>
          <w:rFonts w:eastAsia="Calibri"/>
          <w:sz w:val="24"/>
          <w:szCs w:val="24"/>
        </w:rPr>
        <w:t>Я также</w:t>
      </w:r>
      <w:r w:rsidRPr="008772A9">
        <w:rPr>
          <w:rFonts w:eastAsia="Calibri"/>
          <w:sz w:val="24"/>
          <w:szCs w:val="24"/>
          <w:u w:val="single"/>
        </w:rPr>
        <w:t xml:space="preserve"> даю согласие:</w:t>
      </w:r>
    </w:p>
    <w:p w:rsidR="00A5354F" w:rsidRDefault="00EB70FB" w:rsidP="00C23B68">
      <w:pPr>
        <w:numPr>
          <w:ilvl w:val="0"/>
          <w:numId w:val="19"/>
        </w:numPr>
        <w:autoSpaceDE w:val="0"/>
        <w:autoSpaceDN w:val="0"/>
        <w:adjustRightInd w:val="0"/>
        <w:ind w:hanging="578"/>
        <w:jc w:val="both"/>
        <w:rPr>
          <w:rFonts w:eastAsia="Calibri"/>
          <w:sz w:val="24"/>
          <w:szCs w:val="24"/>
        </w:rPr>
      </w:pPr>
      <w:r w:rsidRPr="00A5354F">
        <w:rPr>
          <w:rFonts w:eastAsia="Calibri"/>
          <w:sz w:val="24"/>
          <w:szCs w:val="24"/>
        </w:rPr>
        <w:t>Н</w:t>
      </w:r>
      <w:r w:rsidR="005E7569" w:rsidRPr="00A5354F">
        <w:rPr>
          <w:rFonts w:eastAsia="Calibri"/>
          <w:sz w:val="24"/>
          <w:szCs w:val="24"/>
        </w:rPr>
        <w:t xml:space="preserve">а включение в </w:t>
      </w:r>
      <w:r w:rsidR="00B1385A" w:rsidRPr="00A5354F">
        <w:rPr>
          <w:rFonts w:eastAsia="Calibri"/>
          <w:sz w:val="24"/>
          <w:szCs w:val="24"/>
        </w:rPr>
        <w:t xml:space="preserve">создаваемые </w:t>
      </w:r>
      <w:r w:rsidR="00F25D49">
        <w:rPr>
          <w:rFonts w:eastAsia="Calibri"/>
          <w:sz w:val="24"/>
          <w:szCs w:val="24"/>
        </w:rPr>
        <w:t>Обществом</w:t>
      </w:r>
      <w:r w:rsidR="00A5354F" w:rsidRPr="00A5354F">
        <w:rPr>
          <w:rFonts w:eastAsia="Calibri"/>
          <w:sz w:val="24"/>
          <w:szCs w:val="24"/>
        </w:rPr>
        <w:t xml:space="preserve"> </w:t>
      </w:r>
      <w:r w:rsidR="005E7569" w:rsidRPr="00A5354F">
        <w:rPr>
          <w:rFonts w:eastAsia="Calibri"/>
          <w:sz w:val="24"/>
          <w:szCs w:val="24"/>
        </w:rPr>
        <w:t>общедоступные источники персональных данных следующих моих персональных данных: фамилия, имя, отчество, рабочий телефон, рабочий электронный адрес</w:t>
      </w:r>
      <w:r w:rsidR="00A5354F">
        <w:rPr>
          <w:rFonts w:eastAsia="Calibri"/>
          <w:sz w:val="24"/>
          <w:szCs w:val="24"/>
        </w:rPr>
        <w:t>;</w:t>
      </w:r>
    </w:p>
    <w:p w:rsidR="00F25D49" w:rsidRDefault="00EB70FB" w:rsidP="003C4AEF">
      <w:pPr>
        <w:numPr>
          <w:ilvl w:val="0"/>
          <w:numId w:val="19"/>
        </w:numPr>
        <w:autoSpaceDE w:val="0"/>
        <w:autoSpaceDN w:val="0"/>
        <w:adjustRightInd w:val="0"/>
        <w:ind w:hanging="578"/>
        <w:jc w:val="both"/>
        <w:rPr>
          <w:rFonts w:eastAsia="Calibri"/>
          <w:sz w:val="24"/>
          <w:szCs w:val="24"/>
        </w:rPr>
      </w:pPr>
      <w:r w:rsidRPr="00F25D49">
        <w:rPr>
          <w:rFonts w:eastAsia="Calibri"/>
          <w:sz w:val="24"/>
          <w:szCs w:val="24"/>
        </w:rPr>
        <w:t>Н</w:t>
      </w:r>
      <w:r w:rsidR="005E7569" w:rsidRPr="00F25D49">
        <w:rPr>
          <w:rFonts w:eastAsia="Calibri"/>
          <w:sz w:val="24"/>
          <w:szCs w:val="24"/>
        </w:rPr>
        <w:t xml:space="preserve">а обработку моих персональных данных (включая фамилию, имя, отчество, дату рождения, реквизиты документа, удостоверяющего личность, адрес регистрации по месту </w:t>
      </w:r>
      <w:r w:rsidR="00F25D49">
        <w:rPr>
          <w:rFonts w:eastAsia="Calibri"/>
          <w:sz w:val="24"/>
          <w:szCs w:val="24"/>
        </w:rPr>
        <w:t>жительства, должность, подпись);</w:t>
      </w:r>
    </w:p>
    <w:p w:rsidR="005E7569" w:rsidRPr="00F25D49" w:rsidRDefault="00EB70FB" w:rsidP="003C4AEF">
      <w:pPr>
        <w:numPr>
          <w:ilvl w:val="0"/>
          <w:numId w:val="19"/>
        </w:numPr>
        <w:autoSpaceDE w:val="0"/>
        <w:autoSpaceDN w:val="0"/>
        <w:adjustRightInd w:val="0"/>
        <w:ind w:hanging="578"/>
        <w:jc w:val="both"/>
        <w:rPr>
          <w:rFonts w:eastAsia="Calibri"/>
          <w:sz w:val="24"/>
          <w:szCs w:val="24"/>
        </w:rPr>
      </w:pPr>
      <w:r w:rsidRPr="00F25D49">
        <w:rPr>
          <w:rFonts w:eastAsia="Calibri"/>
          <w:sz w:val="24"/>
          <w:szCs w:val="24"/>
        </w:rPr>
        <w:t>Н</w:t>
      </w:r>
      <w:r w:rsidR="005E7569" w:rsidRPr="00F25D49">
        <w:rPr>
          <w:rFonts w:eastAsia="Calibri"/>
          <w:sz w:val="24"/>
          <w:szCs w:val="24"/>
        </w:rPr>
        <w:t xml:space="preserve">а </w:t>
      </w:r>
      <w:r w:rsidR="000C1746" w:rsidRPr="00F25D49">
        <w:rPr>
          <w:rFonts w:eastAsia="Calibri"/>
          <w:sz w:val="24"/>
          <w:szCs w:val="24"/>
        </w:rPr>
        <w:t>размещение сведений, указанных в настоящем заявлении, в информационн</w:t>
      </w:r>
      <w:r w:rsidR="00F25D49">
        <w:rPr>
          <w:rFonts w:eastAsia="Calibri"/>
          <w:sz w:val="24"/>
          <w:szCs w:val="24"/>
        </w:rPr>
        <w:t>ых</w:t>
      </w:r>
      <w:r w:rsidR="000C1746" w:rsidRPr="00F25D49">
        <w:rPr>
          <w:rFonts w:eastAsia="Calibri"/>
          <w:sz w:val="24"/>
          <w:szCs w:val="24"/>
        </w:rPr>
        <w:t xml:space="preserve"> электронн</w:t>
      </w:r>
      <w:r w:rsidR="00F25D49">
        <w:rPr>
          <w:rFonts w:eastAsia="Calibri"/>
          <w:sz w:val="24"/>
          <w:szCs w:val="24"/>
        </w:rPr>
        <w:t>ых</w:t>
      </w:r>
      <w:r w:rsidR="000C1746" w:rsidRPr="00F25D49">
        <w:rPr>
          <w:rFonts w:eastAsia="Calibri"/>
          <w:sz w:val="24"/>
          <w:szCs w:val="24"/>
        </w:rPr>
        <w:t xml:space="preserve"> ресурс</w:t>
      </w:r>
      <w:r w:rsidR="00F25D49">
        <w:rPr>
          <w:rFonts w:eastAsia="Calibri"/>
          <w:sz w:val="24"/>
          <w:szCs w:val="24"/>
        </w:rPr>
        <w:t>ах Общества</w:t>
      </w:r>
      <w:r w:rsidRPr="00F25D49">
        <w:rPr>
          <w:rFonts w:eastAsia="Calibri"/>
          <w:sz w:val="24"/>
          <w:szCs w:val="24"/>
        </w:rPr>
        <w:t>.</w:t>
      </w:r>
    </w:p>
    <w:p w:rsidR="003A4FC3" w:rsidRDefault="003A4FC3" w:rsidP="000302C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5E7569" w:rsidRPr="008772A9" w:rsidRDefault="005E7569" w:rsidP="000302C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val="single"/>
        </w:rPr>
      </w:pPr>
      <w:r w:rsidRPr="008772A9">
        <w:rPr>
          <w:rFonts w:eastAsia="Calibri"/>
          <w:sz w:val="24"/>
          <w:szCs w:val="24"/>
          <w:u w:val="single"/>
        </w:rPr>
        <w:t>Я ознакомлен(а), что:</w:t>
      </w:r>
    </w:p>
    <w:p w:rsidR="005E7569" w:rsidRPr="008772A9" w:rsidRDefault="00192BDF" w:rsidP="008E566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5E7569" w:rsidRPr="008772A9">
        <w:rPr>
          <w:rFonts w:eastAsia="Calibri"/>
          <w:sz w:val="24"/>
          <w:szCs w:val="24"/>
        </w:rPr>
        <w:t xml:space="preserve">огласие на обработку персональных данных действует в течение всего срока отношений </w:t>
      </w:r>
      <w:r w:rsidR="00F25D49">
        <w:rPr>
          <w:rFonts w:eastAsia="Calibri"/>
          <w:sz w:val="24"/>
          <w:szCs w:val="24"/>
        </w:rPr>
        <w:t>___________________ и</w:t>
      </w:r>
      <w:r w:rsidR="006158EA" w:rsidRPr="008772A9">
        <w:rPr>
          <w:rFonts w:eastAsia="Calibri"/>
          <w:sz w:val="24"/>
          <w:szCs w:val="24"/>
        </w:rPr>
        <w:t xml:space="preserve"> </w:t>
      </w:r>
      <w:r w:rsidR="008E566D" w:rsidRPr="008E566D">
        <w:rPr>
          <w:sz w:val="24"/>
          <w:szCs w:val="24"/>
        </w:rPr>
        <w:t>АО «АК «НордСтар»</w:t>
      </w:r>
      <w:r w:rsidR="00611B15" w:rsidRPr="008772A9">
        <w:rPr>
          <w:sz w:val="24"/>
          <w:szCs w:val="24"/>
        </w:rPr>
        <w:t>;</w:t>
      </w:r>
    </w:p>
    <w:p w:rsidR="005E7569" w:rsidRPr="008772A9" w:rsidRDefault="00192BDF" w:rsidP="00192BD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="005E7569" w:rsidRPr="008772A9">
        <w:rPr>
          <w:rFonts w:eastAsia="Calibri"/>
          <w:sz w:val="24"/>
          <w:szCs w:val="24"/>
        </w:rPr>
        <w:t>огласие на обработку персональных данных может быть отозвано на основании письменного заявления в произвольной форме;</w:t>
      </w:r>
    </w:p>
    <w:p w:rsidR="00192BDF" w:rsidRDefault="00192BDF" w:rsidP="00192BDF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5E7569" w:rsidRPr="008772A9">
        <w:rPr>
          <w:rFonts w:eastAsia="Calibri"/>
          <w:sz w:val="24"/>
          <w:szCs w:val="24"/>
        </w:rPr>
        <w:t xml:space="preserve">осле прекращения отношений персональные данные хранятся </w:t>
      </w:r>
      <w:r w:rsidR="00F25D49">
        <w:rPr>
          <w:rFonts w:eastAsia="Calibri"/>
          <w:sz w:val="24"/>
          <w:szCs w:val="24"/>
        </w:rPr>
        <w:t>Обществом</w:t>
      </w:r>
      <w:r w:rsidR="00A5354F">
        <w:rPr>
          <w:rFonts w:eastAsia="Calibri"/>
          <w:sz w:val="24"/>
          <w:szCs w:val="24"/>
        </w:rPr>
        <w:t xml:space="preserve"> </w:t>
      </w:r>
      <w:r w:rsidR="005E7569" w:rsidRPr="008772A9">
        <w:rPr>
          <w:rFonts w:eastAsia="Calibri"/>
          <w:sz w:val="24"/>
          <w:szCs w:val="24"/>
        </w:rPr>
        <w:t xml:space="preserve">в течение </w:t>
      </w:r>
      <w:r w:rsidR="00476504" w:rsidRPr="008772A9">
        <w:rPr>
          <w:rFonts w:eastAsia="Calibri"/>
          <w:sz w:val="24"/>
          <w:szCs w:val="24"/>
        </w:rPr>
        <w:t xml:space="preserve">сроков </w:t>
      </w:r>
      <w:r w:rsidR="005E7569" w:rsidRPr="008772A9">
        <w:rPr>
          <w:rFonts w:eastAsia="Calibri"/>
          <w:sz w:val="24"/>
          <w:szCs w:val="24"/>
        </w:rPr>
        <w:t>хранения</w:t>
      </w:r>
      <w:r w:rsidR="00AD0003" w:rsidRPr="008772A9">
        <w:rPr>
          <w:rFonts w:eastAsia="Calibri"/>
          <w:sz w:val="24"/>
          <w:szCs w:val="24"/>
        </w:rPr>
        <w:t xml:space="preserve"> </w:t>
      </w:r>
      <w:r w:rsidR="005E7569" w:rsidRPr="008772A9">
        <w:rPr>
          <w:rFonts w:eastAsia="Calibri"/>
          <w:sz w:val="24"/>
          <w:szCs w:val="24"/>
        </w:rPr>
        <w:t>документов,</w:t>
      </w:r>
      <w:r w:rsidR="00F82488" w:rsidRPr="008772A9">
        <w:rPr>
          <w:color w:val="000000"/>
          <w:sz w:val="24"/>
          <w:szCs w:val="24"/>
        </w:rPr>
        <w:t xml:space="preserve"> </w:t>
      </w:r>
      <w:r w:rsidR="00F82488" w:rsidRPr="008772A9">
        <w:rPr>
          <w:rFonts w:eastAsia="Calibri"/>
          <w:sz w:val="24"/>
          <w:szCs w:val="24"/>
        </w:rPr>
        <w:t>в которых использованы персональные</w:t>
      </w:r>
      <w:r w:rsidR="00F82488" w:rsidRPr="008772A9">
        <w:rPr>
          <w:color w:val="000000"/>
          <w:sz w:val="24"/>
          <w:szCs w:val="24"/>
        </w:rPr>
        <w:t xml:space="preserve"> </w:t>
      </w:r>
      <w:r w:rsidR="00F82488" w:rsidRPr="008772A9">
        <w:rPr>
          <w:rFonts w:eastAsia="Calibri"/>
          <w:sz w:val="24"/>
          <w:szCs w:val="24"/>
        </w:rPr>
        <w:t>данные,</w:t>
      </w:r>
      <w:r w:rsidR="005E7569" w:rsidRPr="008772A9">
        <w:rPr>
          <w:rFonts w:eastAsia="Calibri"/>
          <w:sz w:val="24"/>
          <w:szCs w:val="24"/>
        </w:rPr>
        <w:t xml:space="preserve"> предусмотренных действующим законодательством Российской Федерации.</w:t>
      </w:r>
    </w:p>
    <w:p w:rsidR="00192BDF" w:rsidRPr="00192BDF" w:rsidRDefault="00192BDF" w:rsidP="00192BDF">
      <w:pPr>
        <w:autoSpaceDE w:val="0"/>
        <w:autoSpaceDN w:val="0"/>
        <w:adjustRightInd w:val="0"/>
        <w:ind w:left="720"/>
        <w:jc w:val="both"/>
        <w:outlineLvl w:val="0"/>
        <w:rPr>
          <w:rFonts w:eastAsia="Calibri"/>
          <w:sz w:val="24"/>
          <w:szCs w:val="24"/>
        </w:rPr>
      </w:pPr>
    </w:p>
    <w:p w:rsidR="00735BF4" w:rsidRPr="008772A9" w:rsidRDefault="00735BF4" w:rsidP="000302C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</w:rPr>
      </w:pPr>
      <w:r w:rsidRPr="008772A9">
        <w:rPr>
          <w:rFonts w:eastAsia="Calibri"/>
          <w:sz w:val="24"/>
          <w:szCs w:val="24"/>
        </w:rPr>
        <w:lastRenderedPageBreak/>
        <w:t>В случае получения доступа к</w:t>
      </w:r>
      <w:r w:rsidR="00F25D49">
        <w:rPr>
          <w:rFonts w:eastAsia="Calibri"/>
          <w:sz w:val="24"/>
          <w:szCs w:val="24"/>
        </w:rPr>
        <w:t xml:space="preserve"> персональным данным других лиц, действующих от имени и/или в интересах АО «АК «НордСтар», </w:t>
      </w:r>
      <w:r w:rsidRPr="008772A9">
        <w:rPr>
          <w:rFonts w:eastAsia="Calibri"/>
          <w:sz w:val="24"/>
          <w:szCs w:val="24"/>
        </w:rPr>
        <w:t xml:space="preserve">обязуюсь обеспечивать их конфиденциальность в соответствии с требованиями федерального законодательства и локальными актами </w:t>
      </w:r>
      <w:r w:rsidR="00F25D49">
        <w:rPr>
          <w:rFonts w:eastAsia="Calibri"/>
          <w:sz w:val="24"/>
          <w:szCs w:val="24"/>
        </w:rPr>
        <w:t>Общества</w:t>
      </w:r>
      <w:r w:rsidRPr="008772A9">
        <w:rPr>
          <w:rFonts w:eastAsia="Calibri"/>
          <w:sz w:val="24"/>
          <w:szCs w:val="24"/>
        </w:rPr>
        <w:t>.</w:t>
      </w:r>
    </w:p>
    <w:p w:rsidR="008772A9" w:rsidRDefault="008772A9" w:rsidP="000302C3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8772A9" w:rsidRDefault="008772A9" w:rsidP="000302C3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1751A5" w:rsidRDefault="001751A5" w:rsidP="000302C3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283"/>
        <w:gridCol w:w="4394"/>
      </w:tblGrid>
      <w:tr w:rsidR="00192BDF" w:rsidRPr="00EB70FB" w:rsidTr="00EB70FB">
        <w:tc>
          <w:tcPr>
            <w:tcW w:w="5070" w:type="dxa"/>
            <w:gridSpan w:val="2"/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B70FB">
              <w:rPr>
                <w:rFonts w:eastAsia="Calibri"/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192BDF" w:rsidRPr="00EB70FB" w:rsidTr="00EB70FB">
        <w:tc>
          <w:tcPr>
            <w:tcW w:w="5070" w:type="dxa"/>
            <w:gridSpan w:val="2"/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B70FB">
              <w:rPr>
                <w:rFonts w:eastAsia="Calibri"/>
                <w:sz w:val="24"/>
                <w:szCs w:val="24"/>
                <w:vertAlign w:val="superscript"/>
              </w:rPr>
              <w:t>(число, месяц, год)</w:t>
            </w:r>
          </w:p>
        </w:tc>
      </w:tr>
      <w:tr w:rsidR="005E4E51" w:rsidRPr="00EB70FB" w:rsidTr="00EB70FB">
        <w:trPr>
          <w:trHeight w:val="422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192BDF" w:rsidRDefault="00192BDF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751A5" w:rsidRDefault="001751A5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751A5" w:rsidRPr="00EB70FB" w:rsidRDefault="001751A5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5E4E51" w:rsidRPr="00EB70FB" w:rsidTr="00EB70FB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B70FB">
              <w:rPr>
                <w:b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:rsidR="00192BDF" w:rsidRPr="00EB70FB" w:rsidRDefault="00192BDF" w:rsidP="00EB70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B70FB">
              <w:rPr>
                <w:b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</w:tbl>
    <w:p w:rsidR="00D031C2" w:rsidRDefault="00D031C2" w:rsidP="00192BDF">
      <w:pPr>
        <w:autoSpaceDE w:val="0"/>
        <w:autoSpaceDN w:val="0"/>
        <w:adjustRightInd w:val="0"/>
        <w:ind w:firstLine="709"/>
        <w:rPr>
          <w:lang w:val="en-US"/>
        </w:rPr>
      </w:pPr>
    </w:p>
    <w:sectPr w:rsidR="00D031C2" w:rsidSect="001751A5">
      <w:footerReference w:type="default" r:id="rId12"/>
      <w:pgSz w:w="11906" w:h="16838" w:code="9"/>
      <w:pgMar w:top="680" w:right="1134" w:bottom="567" w:left="1418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06" w:rsidRDefault="00112D06" w:rsidP="00617D76">
      <w:r>
        <w:separator/>
      </w:r>
    </w:p>
  </w:endnote>
  <w:endnote w:type="continuationSeparator" w:id="0">
    <w:p w:rsidR="00112D06" w:rsidRDefault="00112D06" w:rsidP="0061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4F" w:rsidRDefault="00A5354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832C0">
      <w:rPr>
        <w:noProof/>
      </w:rPr>
      <w:t>1</w:t>
    </w:r>
    <w:r>
      <w:fldChar w:fldCharType="end"/>
    </w:r>
  </w:p>
  <w:p w:rsidR="00EB70FB" w:rsidRDefault="00EB70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06" w:rsidRDefault="00112D06" w:rsidP="00617D76">
      <w:r>
        <w:separator/>
      </w:r>
    </w:p>
  </w:footnote>
  <w:footnote w:type="continuationSeparator" w:id="0">
    <w:p w:rsidR="00112D06" w:rsidRDefault="00112D06" w:rsidP="0061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multilevel"/>
    <w:tmpl w:val="17800C30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7" w:hanging="1800"/>
      </w:pPr>
      <w:rPr>
        <w:rFonts w:hint="default"/>
      </w:rPr>
    </w:lvl>
  </w:abstractNum>
  <w:abstractNum w:abstractNumId="1" w15:restartNumberingAfterBreak="0">
    <w:nsid w:val="0BF15D35"/>
    <w:multiLevelType w:val="hybridMultilevel"/>
    <w:tmpl w:val="17BA9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D41"/>
    <w:multiLevelType w:val="hybridMultilevel"/>
    <w:tmpl w:val="E61452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E82"/>
    <w:multiLevelType w:val="hybridMultilevel"/>
    <w:tmpl w:val="055AB9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6B350D"/>
    <w:multiLevelType w:val="multilevel"/>
    <w:tmpl w:val="76B2E4E6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932"/>
        </w:tabs>
        <w:ind w:left="193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18"/>
        </w:tabs>
        <w:ind w:left="27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8"/>
        </w:tabs>
        <w:ind w:left="5928" w:hanging="2160"/>
      </w:pPr>
      <w:rPr>
        <w:rFonts w:cs="Times New Roman" w:hint="default"/>
      </w:rPr>
    </w:lvl>
  </w:abstractNum>
  <w:abstractNum w:abstractNumId="5" w15:restartNumberingAfterBreak="0">
    <w:nsid w:val="10BD62D0"/>
    <w:multiLevelType w:val="hybridMultilevel"/>
    <w:tmpl w:val="711CDD50"/>
    <w:lvl w:ilvl="0" w:tplc="E32803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7A24"/>
    <w:multiLevelType w:val="multilevel"/>
    <w:tmpl w:val="6AE8B2D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A5914"/>
    <w:multiLevelType w:val="hybridMultilevel"/>
    <w:tmpl w:val="831C4620"/>
    <w:lvl w:ilvl="0" w:tplc="65B898E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5A1C"/>
    <w:multiLevelType w:val="hybridMultilevel"/>
    <w:tmpl w:val="5D1EC518"/>
    <w:lvl w:ilvl="0" w:tplc="C25820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AAD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363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1A2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62B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A0D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504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1EE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547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61B4EDF"/>
    <w:multiLevelType w:val="hybridMultilevel"/>
    <w:tmpl w:val="D97ADA56"/>
    <w:lvl w:ilvl="0" w:tplc="1D74710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B117BF"/>
    <w:multiLevelType w:val="multilevel"/>
    <w:tmpl w:val="421E0D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544A5F9C"/>
    <w:multiLevelType w:val="multilevel"/>
    <w:tmpl w:val="F9A49A2A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6"/>
        </w:tabs>
        <w:ind w:left="1506" w:hanging="720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932"/>
        </w:tabs>
        <w:ind w:left="193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18"/>
        </w:tabs>
        <w:ind w:left="27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2"/>
        </w:tabs>
        <w:ind w:left="51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8"/>
        </w:tabs>
        <w:ind w:left="5928" w:hanging="2160"/>
      </w:pPr>
      <w:rPr>
        <w:rFonts w:cs="Times New Roman" w:hint="default"/>
      </w:rPr>
    </w:lvl>
  </w:abstractNum>
  <w:abstractNum w:abstractNumId="12" w15:restartNumberingAfterBreak="0">
    <w:nsid w:val="58992129"/>
    <w:multiLevelType w:val="multilevel"/>
    <w:tmpl w:val="4D7E3AF2"/>
    <w:lvl w:ilvl="0">
      <w:start w:val="1"/>
      <w:numFmt w:val="decimal"/>
      <w:suff w:val="space"/>
      <w:lvlText w:val="%1."/>
      <w:lvlJc w:val="left"/>
      <w:pPr>
        <w:ind w:left="-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."/>
      <w:lvlJc w:val="left"/>
      <w:pPr>
        <w:ind w:left="731" w:firstLine="709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5C531454"/>
    <w:multiLevelType w:val="multilevel"/>
    <w:tmpl w:val="8528C85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5F0456F5"/>
    <w:multiLevelType w:val="hybridMultilevel"/>
    <w:tmpl w:val="3A38F170"/>
    <w:lvl w:ilvl="0" w:tplc="11ECD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69C"/>
    <w:multiLevelType w:val="hybridMultilevel"/>
    <w:tmpl w:val="3A38F170"/>
    <w:lvl w:ilvl="0" w:tplc="11ECD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1E92"/>
    <w:multiLevelType w:val="multilevel"/>
    <w:tmpl w:val="48D442D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8053BB9"/>
    <w:multiLevelType w:val="hybridMultilevel"/>
    <w:tmpl w:val="E08C07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ABB2AEB"/>
    <w:multiLevelType w:val="hybridMultilevel"/>
    <w:tmpl w:val="492EF4DE"/>
    <w:lvl w:ilvl="0" w:tplc="B5EA7CFE">
      <w:start w:val="1"/>
      <w:numFmt w:val="bullet"/>
      <w:lvlText w:val=""/>
      <w:lvlJc w:val="left"/>
      <w:pPr>
        <w:tabs>
          <w:tab w:val="num" w:pos="3907"/>
        </w:tabs>
        <w:ind w:left="1675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18"/>
  </w:num>
  <w:num w:numId="10">
    <w:abstractNumId w:val="13"/>
  </w:num>
  <w:num w:numId="11">
    <w:abstractNumId w:val="16"/>
  </w:num>
  <w:num w:numId="12">
    <w:abstractNumId w:val="12"/>
  </w:num>
  <w:num w:numId="13">
    <w:abstractNumId w:val="15"/>
  </w:num>
  <w:num w:numId="14">
    <w:abstractNumId w:val="6"/>
  </w:num>
  <w:num w:numId="15">
    <w:abstractNumId w:val="17"/>
  </w:num>
  <w:num w:numId="16">
    <w:abstractNumId w:val="7"/>
  </w:num>
  <w:num w:numId="17">
    <w:abstractNumId w:val="1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C3"/>
    <w:rsid w:val="000100E2"/>
    <w:rsid w:val="00012EA3"/>
    <w:rsid w:val="0002072D"/>
    <w:rsid w:val="000302C3"/>
    <w:rsid w:val="00045340"/>
    <w:rsid w:val="00045726"/>
    <w:rsid w:val="000A0F2D"/>
    <w:rsid w:val="000C1746"/>
    <w:rsid w:val="000D4850"/>
    <w:rsid w:val="000E2DA2"/>
    <w:rsid w:val="0010137A"/>
    <w:rsid w:val="001071B5"/>
    <w:rsid w:val="00112D06"/>
    <w:rsid w:val="0011339F"/>
    <w:rsid w:val="00127B77"/>
    <w:rsid w:val="001305E5"/>
    <w:rsid w:val="00147710"/>
    <w:rsid w:val="0016252C"/>
    <w:rsid w:val="001751A5"/>
    <w:rsid w:val="001856AE"/>
    <w:rsid w:val="00192BDF"/>
    <w:rsid w:val="001A1F18"/>
    <w:rsid w:val="001A49EF"/>
    <w:rsid w:val="001C4CFB"/>
    <w:rsid w:val="001D1328"/>
    <w:rsid w:val="001D2A15"/>
    <w:rsid w:val="001F6D40"/>
    <w:rsid w:val="00232E6E"/>
    <w:rsid w:val="0023323B"/>
    <w:rsid w:val="00271DC5"/>
    <w:rsid w:val="00275EB8"/>
    <w:rsid w:val="002B6850"/>
    <w:rsid w:val="002C68D6"/>
    <w:rsid w:val="002E61B7"/>
    <w:rsid w:val="002E7986"/>
    <w:rsid w:val="002F086F"/>
    <w:rsid w:val="002F15A4"/>
    <w:rsid w:val="002F3BC7"/>
    <w:rsid w:val="002F62D2"/>
    <w:rsid w:val="0030379E"/>
    <w:rsid w:val="00325397"/>
    <w:rsid w:val="003779F2"/>
    <w:rsid w:val="00397C4C"/>
    <w:rsid w:val="003A2EF4"/>
    <w:rsid w:val="003A4AC1"/>
    <w:rsid w:val="003A4FC3"/>
    <w:rsid w:val="003B19D3"/>
    <w:rsid w:val="003B44C2"/>
    <w:rsid w:val="003C1C40"/>
    <w:rsid w:val="003C4AEF"/>
    <w:rsid w:val="003C6FFF"/>
    <w:rsid w:val="003E4E98"/>
    <w:rsid w:val="003F64AD"/>
    <w:rsid w:val="00405A21"/>
    <w:rsid w:val="0044788A"/>
    <w:rsid w:val="00452323"/>
    <w:rsid w:val="004612D8"/>
    <w:rsid w:val="00465EC9"/>
    <w:rsid w:val="00471059"/>
    <w:rsid w:val="00476504"/>
    <w:rsid w:val="004805A2"/>
    <w:rsid w:val="00481D37"/>
    <w:rsid w:val="004903F3"/>
    <w:rsid w:val="004B4D90"/>
    <w:rsid w:val="004C0548"/>
    <w:rsid w:val="004C74C1"/>
    <w:rsid w:val="004D2376"/>
    <w:rsid w:val="004D78D0"/>
    <w:rsid w:val="004E6104"/>
    <w:rsid w:val="004F175A"/>
    <w:rsid w:val="004F209C"/>
    <w:rsid w:val="004F5F76"/>
    <w:rsid w:val="00502215"/>
    <w:rsid w:val="00543B62"/>
    <w:rsid w:val="00555D89"/>
    <w:rsid w:val="00563056"/>
    <w:rsid w:val="00570C4A"/>
    <w:rsid w:val="005865D5"/>
    <w:rsid w:val="005A3302"/>
    <w:rsid w:val="005B21F9"/>
    <w:rsid w:val="005B7826"/>
    <w:rsid w:val="005C7D6C"/>
    <w:rsid w:val="005E4E51"/>
    <w:rsid w:val="005E7569"/>
    <w:rsid w:val="005F1876"/>
    <w:rsid w:val="005F3B10"/>
    <w:rsid w:val="005F409B"/>
    <w:rsid w:val="00611B15"/>
    <w:rsid w:val="006158EA"/>
    <w:rsid w:val="00617D76"/>
    <w:rsid w:val="00620EA3"/>
    <w:rsid w:val="00622BB7"/>
    <w:rsid w:val="00624309"/>
    <w:rsid w:val="006353AC"/>
    <w:rsid w:val="006354C3"/>
    <w:rsid w:val="006462C8"/>
    <w:rsid w:val="006851D2"/>
    <w:rsid w:val="006873DD"/>
    <w:rsid w:val="00687BB5"/>
    <w:rsid w:val="00692666"/>
    <w:rsid w:val="006946BD"/>
    <w:rsid w:val="006B5311"/>
    <w:rsid w:val="006E273A"/>
    <w:rsid w:val="006F3BC2"/>
    <w:rsid w:val="006F546D"/>
    <w:rsid w:val="007112DE"/>
    <w:rsid w:val="00735BF4"/>
    <w:rsid w:val="007525EB"/>
    <w:rsid w:val="007529B1"/>
    <w:rsid w:val="00775F3F"/>
    <w:rsid w:val="00776D84"/>
    <w:rsid w:val="00782CAD"/>
    <w:rsid w:val="007A1FA7"/>
    <w:rsid w:val="007A587E"/>
    <w:rsid w:val="007A5BC7"/>
    <w:rsid w:val="007D6A02"/>
    <w:rsid w:val="007D7E3B"/>
    <w:rsid w:val="00814F74"/>
    <w:rsid w:val="00815B20"/>
    <w:rsid w:val="00833AD0"/>
    <w:rsid w:val="0084051D"/>
    <w:rsid w:val="00840C7B"/>
    <w:rsid w:val="00843157"/>
    <w:rsid w:val="008453AF"/>
    <w:rsid w:val="00847B16"/>
    <w:rsid w:val="0085365B"/>
    <w:rsid w:val="008567DF"/>
    <w:rsid w:val="008772A9"/>
    <w:rsid w:val="00894924"/>
    <w:rsid w:val="008A0511"/>
    <w:rsid w:val="008D1A5E"/>
    <w:rsid w:val="008E566D"/>
    <w:rsid w:val="008F0983"/>
    <w:rsid w:val="009137D7"/>
    <w:rsid w:val="009234CD"/>
    <w:rsid w:val="00932E0F"/>
    <w:rsid w:val="00936256"/>
    <w:rsid w:val="00950798"/>
    <w:rsid w:val="009615D0"/>
    <w:rsid w:val="00963464"/>
    <w:rsid w:val="00966D77"/>
    <w:rsid w:val="009A7C83"/>
    <w:rsid w:val="009F1B6F"/>
    <w:rsid w:val="00A11111"/>
    <w:rsid w:val="00A1725D"/>
    <w:rsid w:val="00A33C44"/>
    <w:rsid w:val="00A3633B"/>
    <w:rsid w:val="00A52BEC"/>
    <w:rsid w:val="00A5354F"/>
    <w:rsid w:val="00A5368E"/>
    <w:rsid w:val="00A670C8"/>
    <w:rsid w:val="00A86D95"/>
    <w:rsid w:val="00A97328"/>
    <w:rsid w:val="00AA12ED"/>
    <w:rsid w:val="00AB42F1"/>
    <w:rsid w:val="00AB7DDB"/>
    <w:rsid w:val="00AD0003"/>
    <w:rsid w:val="00AD0454"/>
    <w:rsid w:val="00AE535C"/>
    <w:rsid w:val="00AE70BC"/>
    <w:rsid w:val="00AF2DA0"/>
    <w:rsid w:val="00B1385A"/>
    <w:rsid w:val="00B13904"/>
    <w:rsid w:val="00B24011"/>
    <w:rsid w:val="00B27E41"/>
    <w:rsid w:val="00B3071C"/>
    <w:rsid w:val="00B50E2E"/>
    <w:rsid w:val="00B527C8"/>
    <w:rsid w:val="00B53CB9"/>
    <w:rsid w:val="00BA7CF8"/>
    <w:rsid w:val="00BB4DD2"/>
    <w:rsid w:val="00BC02E1"/>
    <w:rsid w:val="00BD05BB"/>
    <w:rsid w:val="00BE6895"/>
    <w:rsid w:val="00BF6825"/>
    <w:rsid w:val="00C04560"/>
    <w:rsid w:val="00C12CC7"/>
    <w:rsid w:val="00C23B68"/>
    <w:rsid w:val="00C33974"/>
    <w:rsid w:val="00C704A4"/>
    <w:rsid w:val="00C874F0"/>
    <w:rsid w:val="00C97F1C"/>
    <w:rsid w:val="00CA351C"/>
    <w:rsid w:val="00CB3995"/>
    <w:rsid w:val="00CB3D16"/>
    <w:rsid w:val="00CB5C71"/>
    <w:rsid w:val="00CC6343"/>
    <w:rsid w:val="00CD76FE"/>
    <w:rsid w:val="00CE4215"/>
    <w:rsid w:val="00D031C2"/>
    <w:rsid w:val="00D03970"/>
    <w:rsid w:val="00D211EA"/>
    <w:rsid w:val="00D251E3"/>
    <w:rsid w:val="00D32860"/>
    <w:rsid w:val="00D52AE4"/>
    <w:rsid w:val="00D551B9"/>
    <w:rsid w:val="00D71063"/>
    <w:rsid w:val="00D832C0"/>
    <w:rsid w:val="00D951E2"/>
    <w:rsid w:val="00DD4275"/>
    <w:rsid w:val="00DF2550"/>
    <w:rsid w:val="00DF33D0"/>
    <w:rsid w:val="00E02614"/>
    <w:rsid w:val="00E1138C"/>
    <w:rsid w:val="00E254D3"/>
    <w:rsid w:val="00E33D57"/>
    <w:rsid w:val="00E36C30"/>
    <w:rsid w:val="00E41E39"/>
    <w:rsid w:val="00E512BB"/>
    <w:rsid w:val="00E5419D"/>
    <w:rsid w:val="00E629AC"/>
    <w:rsid w:val="00E646A7"/>
    <w:rsid w:val="00E718EA"/>
    <w:rsid w:val="00E777D6"/>
    <w:rsid w:val="00E778E6"/>
    <w:rsid w:val="00E817FA"/>
    <w:rsid w:val="00EA453B"/>
    <w:rsid w:val="00EB70FB"/>
    <w:rsid w:val="00EC3712"/>
    <w:rsid w:val="00EC751A"/>
    <w:rsid w:val="00EE1F15"/>
    <w:rsid w:val="00F17E78"/>
    <w:rsid w:val="00F21AA5"/>
    <w:rsid w:val="00F246D3"/>
    <w:rsid w:val="00F25D49"/>
    <w:rsid w:val="00F32FF2"/>
    <w:rsid w:val="00F347D7"/>
    <w:rsid w:val="00F420E0"/>
    <w:rsid w:val="00F50F7A"/>
    <w:rsid w:val="00F55300"/>
    <w:rsid w:val="00F606B1"/>
    <w:rsid w:val="00F620C6"/>
    <w:rsid w:val="00F64A79"/>
    <w:rsid w:val="00F64FA8"/>
    <w:rsid w:val="00F65399"/>
    <w:rsid w:val="00F77F10"/>
    <w:rsid w:val="00F805E0"/>
    <w:rsid w:val="00F82488"/>
    <w:rsid w:val="00FB494B"/>
    <w:rsid w:val="00FB7510"/>
    <w:rsid w:val="00FD4695"/>
    <w:rsid w:val="00FF000F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0D7F6-3375-4BE8-9259-EFB391B1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62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styleId="a6">
    <w:name w:val="Normal (Web)"/>
    <w:basedOn w:val="a"/>
    <w:rsid w:val="00F6539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617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17D76"/>
  </w:style>
  <w:style w:type="paragraph" w:styleId="a9">
    <w:name w:val="footer"/>
    <w:basedOn w:val="a"/>
    <w:link w:val="aa"/>
    <w:uiPriority w:val="99"/>
    <w:rsid w:val="00617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7D76"/>
  </w:style>
  <w:style w:type="paragraph" w:styleId="ab">
    <w:name w:val="List Paragraph"/>
    <w:basedOn w:val="a"/>
    <w:uiPriority w:val="34"/>
    <w:qFormat/>
    <w:rsid w:val="00963464"/>
    <w:pPr>
      <w:ind w:left="708"/>
    </w:pPr>
  </w:style>
  <w:style w:type="paragraph" w:styleId="ac">
    <w:name w:val="Normal Indent"/>
    <w:basedOn w:val="a"/>
    <w:rsid w:val="00E778E6"/>
    <w:pPr>
      <w:spacing w:after="120"/>
      <w:ind w:firstLine="567"/>
      <w:jc w:val="both"/>
    </w:pPr>
    <w:rPr>
      <w:sz w:val="24"/>
    </w:rPr>
  </w:style>
  <w:style w:type="paragraph" w:styleId="ad">
    <w:name w:val="Plain Text"/>
    <w:basedOn w:val="a"/>
    <w:link w:val="ae"/>
    <w:rsid w:val="00E778E6"/>
    <w:rPr>
      <w:rFonts w:ascii="Courier New" w:hAnsi="Courier New"/>
    </w:rPr>
  </w:style>
  <w:style w:type="character" w:customStyle="1" w:styleId="ae">
    <w:name w:val="Текст Знак"/>
    <w:link w:val="ad"/>
    <w:rsid w:val="00E778E6"/>
    <w:rPr>
      <w:rFonts w:ascii="Courier New" w:hAnsi="Courier New"/>
    </w:rPr>
  </w:style>
  <w:style w:type="character" w:customStyle="1" w:styleId="30">
    <w:name w:val="Заголовок 3 Знак"/>
    <w:link w:val="3"/>
    <w:rsid w:val="00F620C6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footnote text"/>
    <w:basedOn w:val="a"/>
    <w:link w:val="af0"/>
    <w:rsid w:val="0030379E"/>
  </w:style>
  <w:style w:type="character" w:customStyle="1" w:styleId="af0">
    <w:name w:val="Текст сноски Знак"/>
    <w:basedOn w:val="a0"/>
    <w:link w:val="af"/>
    <w:rsid w:val="0030379E"/>
  </w:style>
  <w:style w:type="character" w:styleId="af1">
    <w:name w:val="footnote reference"/>
    <w:rsid w:val="0030379E"/>
    <w:rPr>
      <w:vertAlign w:val="superscript"/>
    </w:rPr>
  </w:style>
  <w:style w:type="character" w:styleId="af2">
    <w:name w:val="annotation reference"/>
    <w:rsid w:val="004F175A"/>
    <w:rPr>
      <w:sz w:val="16"/>
      <w:szCs w:val="16"/>
    </w:rPr>
  </w:style>
  <w:style w:type="paragraph" w:styleId="af3">
    <w:name w:val="annotation text"/>
    <w:basedOn w:val="a"/>
    <w:link w:val="af4"/>
    <w:rsid w:val="004F175A"/>
  </w:style>
  <w:style w:type="character" w:customStyle="1" w:styleId="af4">
    <w:name w:val="Текст примечания Знак"/>
    <w:basedOn w:val="a0"/>
    <w:link w:val="af3"/>
    <w:rsid w:val="004F175A"/>
  </w:style>
  <w:style w:type="paragraph" w:styleId="af5">
    <w:name w:val="annotation subject"/>
    <w:basedOn w:val="af3"/>
    <w:next w:val="af3"/>
    <w:link w:val="af6"/>
    <w:rsid w:val="004F175A"/>
    <w:rPr>
      <w:b/>
      <w:bCs/>
    </w:rPr>
  </w:style>
  <w:style w:type="character" w:customStyle="1" w:styleId="af6">
    <w:name w:val="Тема примечания Знак"/>
    <w:link w:val="af5"/>
    <w:rsid w:val="004F175A"/>
    <w:rPr>
      <w:b/>
      <w:bCs/>
    </w:rPr>
  </w:style>
  <w:style w:type="table" w:styleId="af7">
    <w:name w:val="Table Grid"/>
    <w:basedOn w:val="a1"/>
    <w:rsid w:val="0087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link w:val="af9"/>
    <w:uiPriority w:val="1"/>
    <w:qFormat/>
    <w:rsid w:val="00EB70FB"/>
    <w:rPr>
      <w:rFonts w:ascii="Calibri" w:hAnsi="Calibri"/>
      <w:sz w:val="22"/>
      <w:szCs w:val="22"/>
    </w:rPr>
  </w:style>
  <w:style w:type="character" w:customStyle="1" w:styleId="af9">
    <w:name w:val="Без интервала Знак"/>
    <w:link w:val="af8"/>
    <w:uiPriority w:val="1"/>
    <w:rsid w:val="00EB70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6030C8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A24E52EDFD4F4F8C47577597F7F679" ma:contentTypeVersion="1" ma:contentTypeDescription="Создание документа." ma:contentTypeScope="" ma:versionID="877831eafe85ab8de1f7bb0ed364d555">
  <xsd:schema xmlns:xsd="http://www.w3.org/2001/XMLSchema" xmlns:xs="http://www.w3.org/2001/XMLSchema" xmlns:p="http://schemas.microsoft.com/office/2006/metadata/properties" xmlns:ns2="0a2332ce-de2c-4abe-ada3-9927eb41ad05" targetNamespace="http://schemas.microsoft.com/office/2006/metadata/properties" ma:root="true" ma:fieldsID="f08e818d28c1f01296608bdfbbc01717" ns2:_="">
    <xsd:import namespace="0a2332ce-de2c-4abe-ada3-9927eb41ad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332ce-de2c-4abe-ada3-9927eb41a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227ED-92DD-4F74-81D4-C47260165919}"/>
</file>

<file path=customXml/itemProps2.xml><?xml version="1.0" encoding="utf-8"?>
<ds:datastoreItem xmlns:ds="http://schemas.openxmlformats.org/officeDocument/2006/customXml" ds:itemID="{7A571405-12B9-429B-87D4-A019A49A5634}"/>
</file>

<file path=customXml/itemProps3.xml><?xml version="1.0" encoding="utf-8"?>
<ds:datastoreItem xmlns:ds="http://schemas.openxmlformats.org/officeDocument/2006/customXml" ds:itemID="{F20D7C61-47A9-4631-8CAC-B96680DFA07E}"/>
</file>

<file path=customXml/itemProps4.xml><?xml version="1.0" encoding="utf-8"?>
<ds:datastoreItem xmlns:ds="http://schemas.openxmlformats.org/officeDocument/2006/customXml" ds:itemID="{392C05E4-16E2-4DC8-B55E-40DDD989DC92}"/>
</file>

<file path=customXml/itemProps5.xml><?xml version="1.0" encoding="utf-8"?>
<ds:datastoreItem xmlns:ds="http://schemas.openxmlformats.org/officeDocument/2006/customXml" ds:itemID="{F1B289AA-01D0-474B-A27B-BFA64F8ABCF4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    "______________200 г</vt:lpstr>
    </vt:vector>
  </TitlesOfParts>
  <Company>RAO NN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    "______________200 г</dc:title>
  <dc:subject/>
  <dc:creator>Каменская П.Ю.</dc:creator>
  <cp:keywords/>
  <cp:lastModifiedBy>Поднебеснов Константин Александрович</cp:lastModifiedBy>
  <cp:revision>2</cp:revision>
  <cp:lastPrinted>2016-04-29T14:15:00Z</cp:lastPrinted>
  <dcterms:created xsi:type="dcterms:W3CDTF">2022-03-03T12:23:00Z</dcterms:created>
  <dcterms:modified xsi:type="dcterms:W3CDTF">2022-03-03T12:23:00Z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Тонких Варвара Михайловна</vt:lpwstr>
  </property>
  <property fmtid="{D5CDD505-2E9C-101B-9397-08002B2CF9AE}" pid="3" name="xd_Signature">
    <vt:lpwstr/>
  </property>
  <property fmtid="{D5CDD505-2E9C-101B-9397-08002B2CF9AE}" pid="4" name="Order">
    <vt:lpwstr>400.000000000000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Тонких Варвара Михайловна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0x01010088A24E52EDFD4F4F8C47577597F7F679</vt:lpwstr>
  </property>
</Properties>
</file>